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142" w:type="dxa"/>
        <w:tblLayout w:type="fixed"/>
        <w:tblCellMar>
          <w:left w:w="115" w:type="dxa"/>
          <w:right w:w="115" w:type="dxa"/>
        </w:tblCellMar>
        <w:tblLook w:val="04A0" w:firstRow="1" w:lastRow="0" w:firstColumn="1" w:lastColumn="0" w:noHBand="0" w:noVBand="1"/>
      </w:tblPr>
      <w:tblGrid>
        <w:gridCol w:w="3600"/>
        <w:gridCol w:w="250"/>
        <w:gridCol w:w="7207"/>
      </w:tblGrid>
      <w:tr w:rsidR="001B2ABD" w14:paraId="58EFC938" w14:textId="77777777" w:rsidTr="00EE7B3B">
        <w:trPr>
          <w:trHeight w:val="4410"/>
        </w:trPr>
        <w:tc>
          <w:tcPr>
            <w:tcW w:w="3600" w:type="dxa"/>
            <w:vAlign w:val="bottom"/>
          </w:tcPr>
          <w:p w14:paraId="7E450EC4" w14:textId="77777777" w:rsidR="0024548E" w:rsidRDefault="0024548E" w:rsidP="001B2ABD">
            <w:pPr>
              <w:tabs>
                <w:tab w:val="left" w:pos="990"/>
              </w:tabs>
              <w:jc w:val="center"/>
              <w:rPr>
                <w:noProof/>
              </w:rPr>
            </w:pPr>
          </w:p>
          <w:p w14:paraId="0135BF79" w14:textId="1E45FE9A" w:rsidR="001B2ABD" w:rsidRDefault="00805885" w:rsidP="001B2ABD">
            <w:pPr>
              <w:tabs>
                <w:tab w:val="left" w:pos="990"/>
              </w:tabs>
              <w:jc w:val="center"/>
            </w:pPr>
            <w:r>
              <w:rPr>
                <w:noProof/>
              </w:rPr>
              <w:drawing>
                <wp:inline distT="0" distB="0" distL="0" distR="0" wp14:anchorId="482FE2FD" wp14:editId="362E518E">
                  <wp:extent cx="2008829" cy="1943100"/>
                  <wp:effectExtent l="133350" t="114300" r="125095" b="1714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ishan.jpg"/>
                          <pic:cNvPicPr/>
                        </pic:nvPicPr>
                        <pic:blipFill rotWithShape="1">
                          <a:blip r:embed="rId10">
                            <a:extLst>
                              <a:ext uri="{28A0092B-C50C-407E-A947-70E740481C1C}">
                                <a14:useLocalDpi xmlns:a14="http://schemas.microsoft.com/office/drawing/2010/main" val="0"/>
                              </a:ext>
                            </a:extLst>
                          </a:blip>
                          <a:srcRect l="6117" t="15572" r="15425" b="13286"/>
                          <a:stretch/>
                        </pic:blipFill>
                        <pic:spPr bwMode="auto">
                          <a:xfrm>
                            <a:off x="0" y="0"/>
                            <a:ext cx="2065084" cy="1997514"/>
                          </a:xfrm>
                          <a:prstGeom prst="ellipse">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c>
        <w:tc>
          <w:tcPr>
            <w:tcW w:w="250" w:type="dxa"/>
          </w:tcPr>
          <w:p w14:paraId="05FF25B4" w14:textId="77777777" w:rsidR="001B2ABD" w:rsidRDefault="001B2ABD" w:rsidP="000C45FF">
            <w:pPr>
              <w:tabs>
                <w:tab w:val="left" w:pos="990"/>
              </w:tabs>
            </w:pPr>
          </w:p>
        </w:tc>
        <w:tc>
          <w:tcPr>
            <w:tcW w:w="7207" w:type="dxa"/>
            <w:vAlign w:val="bottom"/>
          </w:tcPr>
          <w:p w14:paraId="28562C55" w14:textId="4BDE2BCE" w:rsidR="001B2ABD" w:rsidRPr="006A6D06" w:rsidRDefault="006A6D06" w:rsidP="00EE7B3B">
            <w:pPr>
              <w:pStyle w:val="Title"/>
              <w:ind w:right="-519"/>
              <w:rPr>
                <w:szCs w:val="96"/>
              </w:rPr>
            </w:pPr>
            <w:r w:rsidRPr="006A6D06">
              <w:rPr>
                <w:szCs w:val="96"/>
              </w:rPr>
              <w:t>nish</w:t>
            </w:r>
            <w:r w:rsidR="00805885" w:rsidRPr="006A6D06">
              <w:rPr>
                <w:szCs w:val="96"/>
              </w:rPr>
              <w:t>ant singh</w:t>
            </w:r>
          </w:p>
          <w:p w14:paraId="3672F2AE" w14:textId="77777777" w:rsidR="00601604" w:rsidRDefault="00805885" w:rsidP="006A6D06">
            <w:pPr>
              <w:pStyle w:val="Subtitle"/>
              <w:rPr>
                <w:spacing w:val="0"/>
                <w:w w:val="100"/>
              </w:rPr>
            </w:pPr>
            <w:r>
              <w:rPr>
                <w:spacing w:val="1"/>
                <w:w w:val="54"/>
              </w:rPr>
              <w:t>Business Developer (sales</w:t>
            </w:r>
            <w:r>
              <w:rPr>
                <w:spacing w:val="0"/>
                <w:w w:val="54"/>
              </w:rPr>
              <w:t>)</w:t>
            </w:r>
          </w:p>
          <w:p w14:paraId="68CF7077" w14:textId="77777777" w:rsidR="006A6D06" w:rsidRDefault="006A6D06" w:rsidP="006A6D06"/>
          <w:p w14:paraId="0CEF71DC" w14:textId="72D4CD28" w:rsidR="006A6D06" w:rsidRPr="006A6D06" w:rsidRDefault="006A6D06" w:rsidP="006A6D06"/>
        </w:tc>
      </w:tr>
      <w:tr w:rsidR="006A6D06" w14:paraId="21DA8ACC" w14:textId="77777777" w:rsidTr="002215C6">
        <w:trPr>
          <w:trHeight w:val="9953"/>
        </w:trPr>
        <w:tc>
          <w:tcPr>
            <w:tcW w:w="3600" w:type="dxa"/>
          </w:tcPr>
          <w:sdt>
            <w:sdtPr>
              <w:rPr>
                <w:sz w:val="24"/>
              </w:rPr>
              <w:id w:val="-1711873194"/>
              <w:placeholder>
                <w:docPart w:val="AD16A57BE50A4D7586EA37C1BB13409D"/>
              </w:placeholder>
              <w:temporary/>
              <w:showingPlcHdr/>
              <w15:appearance w15:val="hidden"/>
            </w:sdtPr>
            <w:sdtContent>
              <w:p w14:paraId="468A6813" w14:textId="77777777" w:rsidR="006A6D06" w:rsidRPr="006A6D06" w:rsidRDefault="006A6D06" w:rsidP="00735BE9">
                <w:pPr>
                  <w:pStyle w:val="Heading3"/>
                  <w:rPr>
                    <w:sz w:val="24"/>
                  </w:rPr>
                </w:pPr>
                <w:r w:rsidRPr="006A6D06">
                  <w:rPr>
                    <w:sz w:val="24"/>
                  </w:rPr>
                  <w:t>Profile</w:t>
                </w:r>
              </w:p>
            </w:sdtContent>
          </w:sdt>
          <w:p w14:paraId="46C786BB" w14:textId="5D2A5F82" w:rsidR="006A6D06" w:rsidRPr="006A6D06" w:rsidRDefault="006A6D06" w:rsidP="00735BE9">
            <w:pPr>
              <w:pStyle w:val="NormalWeb"/>
              <w:spacing w:before="0" w:beforeAutospacing="0" w:after="0" w:afterAutospacing="0"/>
              <w:rPr>
                <w:rFonts w:asciiTheme="minorHAnsi" w:hAnsiTheme="minorHAnsi" w:cs="Arial"/>
                <w:color w:val="233143"/>
              </w:rPr>
            </w:pPr>
            <w:r w:rsidRPr="006A6D06">
              <w:rPr>
                <w:rFonts w:asciiTheme="minorHAnsi" w:hAnsiTheme="minorHAnsi" w:cs="Arial"/>
                <w:color w:val="233143"/>
              </w:rPr>
              <w:t xml:space="preserve">Experienced growth marketing manager with a background in sales. Looking to leverage </w:t>
            </w:r>
            <w:r w:rsidR="00AC7D35">
              <w:rPr>
                <w:rFonts w:asciiTheme="minorHAnsi" w:hAnsiTheme="minorHAnsi" w:cs="Arial"/>
                <w:color w:val="233143"/>
              </w:rPr>
              <w:t>2</w:t>
            </w:r>
            <w:r w:rsidRPr="006A6D06">
              <w:rPr>
                <w:rFonts w:asciiTheme="minorHAnsi" w:hAnsiTheme="minorHAnsi" w:cs="Arial"/>
                <w:color w:val="233143"/>
              </w:rPr>
              <w:t xml:space="preserve">+ years of experience.  </w:t>
            </w:r>
          </w:p>
          <w:p w14:paraId="6F888800" w14:textId="77777777" w:rsidR="006A6D06" w:rsidRPr="006A6D06" w:rsidRDefault="006A6D06" w:rsidP="00735BE9">
            <w:pPr>
              <w:pStyle w:val="NormalWeb"/>
              <w:spacing w:before="0" w:beforeAutospacing="0" w:after="0" w:afterAutospacing="0"/>
              <w:rPr>
                <w:rFonts w:asciiTheme="minorHAnsi" w:hAnsiTheme="minorHAnsi"/>
              </w:rPr>
            </w:pPr>
          </w:p>
          <w:p w14:paraId="63D6608F" w14:textId="77777777" w:rsidR="006A6D06" w:rsidRPr="006A6D06" w:rsidRDefault="006A6D06" w:rsidP="00735BE9">
            <w:pPr>
              <w:pStyle w:val="NormalWeb"/>
              <w:spacing w:before="0" w:beforeAutospacing="0" w:after="0" w:afterAutospacing="0"/>
              <w:rPr>
                <w:rFonts w:asciiTheme="minorHAnsi" w:hAnsiTheme="minorHAnsi"/>
              </w:rPr>
            </w:pPr>
            <w:r w:rsidRPr="006A6D06">
              <w:rPr>
                <w:rFonts w:asciiTheme="minorHAnsi" w:hAnsiTheme="minorHAnsi"/>
              </w:rPr>
              <w:t>Date of Birth: 22/12/1994</w:t>
            </w:r>
          </w:p>
          <w:p w14:paraId="324331D4" w14:textId="77777777" w:rsidR="006A6D06" w:rsidRPr="006A6D06" w:rsidRDefault="006A6D06" w:rsidP="00735BE9">
            <w:pPr>
              <w:pStyle w:val="NormalWeb"/>
              <w:spacing w:before="0" w:beforeAutospacing="0" w:after="0" w:afterAutospacing="0"/>
              <w:rPr>
                <w:rFonts w:asciiTheme="minorHAnsi" w:hAnsiTheme="minorHAnsi"/>
              </w:rPr>
            </w:pPr>
            <w:r w:rsidRPr="006A6D06">
              <w:rPr>
                <w:rFonts w:asciiTheme="minorHAnsi" w:hAnsiTheme="minorHAnsi"/>
              </w:rPr>
              <w:t>Marital Status: Single</w:t>
            </w:r>
          </w:p>
          <w:p w14:paraId="56DB70B9" w14:textId="77777777" w:rsidR="006A6D06" w:rsidRPr="006A6D06" w:rsidRDefault="006A6D06" w:rsidP="00735BE9">
            <w:pPr>
              <w:pStyle w:val="NormalWeb"/>
              <w:spacing w:before="0" w:beforeAutospacing="0" w:after="0" w:afterAutospacing="0"/>
              <w:rPr>
                <w:rFonts w:asciiTheme="minorHAnsi" w:hAnsiTheme="minorHAnsi"/>
              </w:rPr>
            </w:pPr>
            <w:r w:rsidRPr="006A6D06">
              <w:rPr>
                <w:rFonts w:asciiTheme="minorHAnsi" w:hAnsiTheme="minorHAnsi"/>
              </w:rPr>
              <w:t>Nationality: Indian Known</w:t>
            </w:r>
          </w:p>
          <w:p w14:paraId="3B8059D3" w14:textId="77777777" w:rsidR="006A6D06" w:rsidRPr="006A6D06" w:rsidRDefault="006A6D06" w:rsidP="00735BE9">
            <w:pPr>
              <w:pStyle w:val="NormalWeb"/>
              <w:spacing w:before="0" w:beforeAutospacing="0" w:after="0" w:afterAutospacing="0"/>
              <w:rPr>
                <w:rFonts w:asciiTheme="minorHAnsi" w:hAnsiTheme="minorHAnsi"/>
              </w:rPr>
            </w:pPr>
            <w:r w:rsidRPr="006A6D06">
              <w:rPr>
                <w:rFonts w:asciiTheme="minorHAnsi" w:hAnsiTheme="minorHAnsi"/>
              </w:rPr>
              <w:t>Languages: English/Hindi</w:t>
            </w:r>
          </w:p>
          <w:sdt>
            <w:sdtPr>
              <w:rPr>
                <w:sz w:val="24"/>
              </w:rPr>
              <w:id w:val="-1954003311"/>
              <w:placeholder>
                <w:docPart w:val="4F6C65C15E2A451F8B2DB6336B6FA38D"/>
              </w:placeholder>
              <w:temporary/>
              <w:showingPlcHdr/>
              <w15:appearance w15:val="hidden"/>
            </w:sdtPr>
            <w:sdtContent>
              <w:p w14:paraId="4602CDB7" w14:textId="77777777" w:rsidR="006A6D06" w:rsidRPr="006A6D06" w:rsidRDefault="006A6D06" w:rsidP="00735BE9">
                <w:pPr>
                  <w:pStyle w:val="Heading3"/>
                  <w:rPr>
                    <w:sz w:val="24"/>
                  </w:rPr>
                </w:pPr>
                <w:r w:rsidRPr="006A6D06">
                  <w:rPr>
                    <w:sz w:val="24"/>
                  </w:rPr>
                  <w:t>Contact</w:t>
                </w:r>
              </w:p>
            </w:sdtContent>
          </w:sdt>
          <w:sdt>
            <w:sdtPr>
              <w:rPr>
                <w:sz w:val="24"/>
                <w:szCs w:val="24"/>
              </w:rPr>
              <w:id w:val="1111563247"/>
              <w:placeholder>
                <w:docPart w:val="992713BD35B742D19812D28F32573E6F"/>
              </w:placeholder>
              <w:temporary/>
              <w:showingPlcHdr/>
              <w15:appearance w15:val="hidden"/>
            </w:sdtPr>
            <w:sdtContent>
              <w:p w14:paraId="749ACC0E" w14:textId="77777777" w:rsidR="006A6D06" w:rsidRPr="006A6D06" w:rsidRDefault="006A6D06" w:rsidP="00735BE9">
                <w:pPr>
                  <w:rPr>
                    <w:sz w:val="24"/>
                    <w:szCs w:val="24"/>
                  </w:rPr>
                </w:pPr>
                <w:r w:rsidRPr="006A6D06">
                  <w:rPr>
                    <w:sz w:val="24"/>
                    <w:szCs w:val="24"/>
                  </w:rPr>
                  <w:t>PHONE:</w:t>
                </w:r>
              </w:p>
            </w:sdtContent>
          </w:sdt>
          <w:p w14:paraId="471041B7" w14:textId="588DE8EC" w:rsidR="006A6D06" w:rsidRPr="006A6D06" w:rsidRDefault="006A6D06" w:rsidP="00735BE9">
            <w:pPr>
              <w:rPr>
                <w:sz w:val="24"/>
                <w:szCs w:val="24"/>
              </w:rPr>
            </w:pPr>
            <w:r w:rsidRPr="006A6D06">
              <w:rPr>
                <w:sz w:val="24"/>
                <w:szCs w:val="24"/>
              </w:rPr>
              <w:t>9711726735</w:t>
            </w:r>
          </w:p>
          <w:sdt>
            <w:sdtPr>
              <w:rPr>
                <w:sz w:val="24"/>
                <w:szCs w:val="24"/>
              </w:rPr>
              <w:id w:val="-240260293"/>
              <w:placeholder>
                <w:docPart w:val="38B36505C36C4DE69E934174C2C68B41"/>
              </w:placeholder>
              <w:temporary/>
              <w:showingPlcHdr/>
              <w15:appearance w15:val="hidden"/>
            </w:sdtPr>
            <w:sdtContent>
              <w:p w14:paraId="55B5D96E" w14:textId="77777777" w:rsidR="006A6D06" w:rsidRPr="006A6D06" w:rsidRDefault="006A6D06" w:rsidP="00735BE9">
                <w:pPr>
                  <w:rPr>
                    <w:sz w:val="24"/>
                    <w:szCs w:val="24"/>
                  </w:rPr>
                </w:pPr>
                <w:r w:rsidRPr="006A6D06">
                  <w:rPr>
                    <w:sz w:val="24"/>
                    <w:szCs w:val="24"/>
                  </w:rPr>
                  <w:t>EMAIL:</w:t>
                </w:r>
              </w:p>
            </w:sdtContent>
          </w:sdt>
          <w:p w14:paraId="3C632388" w14:textId="77777777" w:rsidR="006A6D06" w:rsidRPr="00032B26" w:rsidRDefault="006A6D06" w:rsidP="00735BE9">
            <w:pPr>
              <w:rPr>
                <w:sz w:val="23"/>
                <w:szCs w:val="23"/>
              </w:rPr>
            </w:pPr>
            <w:r w:rsidRPr="00032B26">
              <w:rPr>
                <w:sz w:val="23"/>
                <w:szCs w:val="23"/>
              </w:rPr>
              <w:t>nishantsingh4698@gmail.com</w:t>
            </w:r>
          </w:p>
          <w:sdt>
            <w:sdtPr>
              <w:rPr>
                <w:sz w:val="24"/>
              </w:rPr>
              <w:id w:val="-1444214663"/>
              <w:placeholder>
                <w:docPart w:val="CC3614754B8D4206B5969169D38E3F94"/>
              </w:placeholder>
              <w:temporary/>
              <w:showingPlcHdr/>
              <w15:appearance w15:val="hidden"/>
            </w:sdtPr>
            <w:sdtContent>
              <w:p w14:paraId="4256F8B0" w14:textId="77777777" w:rsidR="006A6D06" w:rsidRPr="006A6D06" w:rsidRDefault="006A6D06" w:rsidP="00735BE9">
                <w:pPr>
                  <w:pStyle w:val="Heading3"/>
                  <w:rPr>
                    <w:sz w:val="24"/>
                  </w:rPr>
                </w:pPr>
                <w:r w:rsidRPr="006A6D06">
                  <w:rPr>
                    <w:sz w:val="24"/>
                  </w:rPr>
                  <w:t>Hobbies</w:t>
                </w:r>
              </w:p>
            </w:sdtContent>
          </w:sdt>
          <w:p w14:paraId="1D8F6170" w14:textId="77777777" w:rsidR="006A6D06" w:rsidRPr="006A6D06" w:rsidRDefault="006A6D06" w:rsidP="00735BE9">
            <w:pPr>
              <w:rPr>
                <w:sz w:val="24"/>
                <w:szCs w:val="24"/>
              </w:rPr>
            </w:pPr>
            <w:r w:rsidRPr="006A6D06">
              <w:rPr>
                <w:sz w:val="24"/>
                <w:szCs w:val="24"/>
              </w:rPr>
              <w:t>Playing football</w:t>
            </w:r>
          </w:p>
          <w:p w14:paraId="2099D5F0" w14:textId="77777777" w:rsidR="006A6D06" w:rsidRPr="006A6D06" w:rsidRDefault="006A6D06" w:rsidP="00735BE9">
            <w:pPr>
              <w:rPr>
                <w:sz w:val="24"/>
                <w:szCs w:val="24"/>
              </w:rPr>
            </w:pPr>
            <w:r w:rsidRPr="006A6D06">
              <w:rPr>
                <w:sz w:val="24"/>
                <w:szCs w:val="24"/>
              </w:rPr>
              <w:t>Blogging</w:t>
            </w:r>
          </w:p>
          <w:p w14:paraId="48B12045" w14:textId="77777777" w:rsidR="006A6D06" w:rsidRPr="006A6D06" w:rsidRDefault="006A6D06" w:rsidP="00735BE9">
            <w:pPr>
              <w:rPr>
                <w:sz w:val="24"/>
                <w:szCs w:val="24"/>
              </w:rPr>
            </w:pPr>
            <w:r w:rsidRPr="006A6D06">
              <w:rPr>
                <w:sz w:val="24"/>
                <w:szCs w:val="24"/>
              </w:rPr>
              <w:t>Traveling to New place</w:t>
            </w:r>
          </w:p>
          <w:p w14:paraId="4E2FC6DD" w14:textId="572D9BE5" w:rsidR="006A6D06" w:rsidRDefault="006A6D06" w:rsidP="00735BE9">
            <w:pPr>
              <w:rPr>
                <w:sz w:val="23"/>
                <w:szCs w:val="23"/>
              </w:rPr>
            </w:pPr>
            <w:r w:rsidRPr="00032B26">
              <w:rPr>
                <w:sz w:val="23"/>
                <w:szCs w:val="23"/>
              </w:rPr>
              <w:t>Love to taste the different food</w:t>
            </w:r>
          </w:p>
          <w:p w14:paraId="682B9C30" w14:textId="77777777" w:rsidR="00EE7B3B" w:rsidRPr="00EE7B3B" w:rsidRDefault="00EE7B3B" w:rsidP="00EE7B3B">
            <w:pPr>
              <w:pStyle w:val="Heading3"/>
              <w:tabs>
                <w:tab w:val="center" w:pos="5400"/>
              </w:tabs>
            </w:pPr>
            <w:r>
              <w:t>SKILLS</w:t>
            </w:r>
          </w:p>
          <w:p w14:paraId="6C13CECD" w14:textId="77777777" w:rsidR="00EE7B3B" w:rsidRPr="00032B26" w:rsidRDefault="00EE7B3B" w:rsidP="00EE7B3B">
            <w:pPr>
              <w:rPr>
                <w:sz w:val="24"/>
                <w:szCs w:val="24"/>
              </w:rPr>
            </w:pPr>
            <w:r w:rsidRPr="00032B26">
              <w:rPr>
                <w:sz w:val="24"/>
                <w:szCs w:val="24"/>
              </w:rPr>
              <w:t>M.S OFFICE</w:t>
            </w:r>
          </w:p>
          <w:p w14:paraId="4EF187DB" w14:textId="77777777" w:rsidR="00EE7B3B" w:rsidRPr="00032B26" w:rsidRDefault="00EE7B3B" w:rsidP="00EE7B3B">
            <w:pPr>
              <w:rPr>
                <w:sz w:val="24"/>
                <w:szCs w:val="24"/>
              </w:rPr>
            </w:pPr>
            <w:r w:rsidRPr="00032B26">
              <w:rPr>
                <w:sz w:val="24"/>
                <w:szCs w:val="24"/>
              </w:rPr>
              <w:t xml:space="preserve">DIGITAL MARKETING </w:t>
            </w:r>
          </w:p>
          <w:p w14:paraId="22F5C04A" w14:textId="77777777" w:rsidR="00EE7B3B" w:rsidRPr="00032B26" w:rsidRDefault="00EE7B3B" w:rsidP="00EE7B3B">
            <w:pPr>
              <w:rPr>
                <w:sz w:val="24"/>
                <w:szCs w:val="24"/>
              </w:rPr>
            </w:pPr>
            <w:r w:rsidRPr="00032B26">
              <w:rPr>
                <w:sz w:val="24"/>
                <w:szCs w:val="24"/>
              </w:rPr>
              <w:t>CUSTOMER REAL</w:t>
            </w:r>
            <w:r>
              <w:rPr>
                <w:sz w:val="24"/>
                <w:szCs w:val="24"/>
              </w:rPr>
              <w:t>TIONSHIP</w:t>
            </w:r>
          </w:p>
          <w:p w14:paraId="7E92FE1D" w14:textId="77777777" w:rsidR="00EE7B3B" w:rsidRPr="00032B26" w:rsidRDefault="00EE7B3B" w:rsidP="00735BE9">
            <w:pPr>
              <w:rPr>
                <w:sz w:val="23"/>
                <w:szCs w:val="23"/>
              </w:rPr>
            </w:pPr>
          </w:p>
          <w:p w14:paraId="19ECF749" w14:textId="77777777" w:rsidR="006A6D06" w:rsidRPr="006A6D06" w:rsidRDefault="006A6D06" w:rsidP="00735BE9">
            <w:pPr>
              <w:rPr>
                <w:sz w:val="24"/>
                <w:szCs w:val="24"/>
              </w:rPr>
            </w:pPr>
            <w:r w:rsidRPr="006A6D06">
              <w:rPr>
                <w:sz w:val="24"/>
                <w:szCs w:val="24"/>
              </w:rPr>
              <w:t xml:space="preserve"> </w:t>
            </w:r>
          </w:p>
        </w:tc>
        <w:tc>
          <w:tcPr>
            <w:tcW w:w="250" w:type="dxa"/>
          </w:tcPr>
          <w:p w14:paraId="32D76DAF" w14:textId="77777777" w:rsidR="006A6D06" w:rsidRDefault="006A6D06" w:rsidP="00735BE9">
            <w:pPr>
              <w:tabs>
                <w:tab w:val="left" w:pos="990"/>
              </w:tabs>
            </w:pPr>
          </w:p>
        </w:tc>
        <w:tc>
          <w:tcPr>
            <w:tcW w:w="7207" w:type="dxa"/>
          </w:tcPr>
          <w:p w14:paraId="3746C63F" w14:textId="7076B28C" w:rsidR="006A6D06" w:rsidRPr="006A6D06" w:rsidRDefault="006A6D06" w:rsidP="00735BE9">
            <w:pPr>
              <w:pStyle w:val="Heading2"/>
              <w:rPr>
                <w:sz w:val="24"/>
                <w:szCs w:val="24"/>
              </w:rPr>
            </w:pPr>
            <w:r w:rsidRPr="006A6D06">
              <w:rPr>
                <w:sz w:val="24"/>
                <w:szCs w:val="24"/>
              </w:rPr>
              <w:t xml:space="preserve">CAREER OBJECTIVE </w:t>
            </w:r>
          </w:p>
          <w:p w14:paraId="6CB81562" w14:textId="77777777" w:rsidR="006A6D06" w:rsidRDefault="006A6D06" w:rsidP="00735BE9">
            <w:pPr>
              <w:rPr>
                <w:rFonts w:cs="Arial"/>
                <w:color w:val="222222"/>
                <w:sz w:val="22"/>
                <w:shd w:val="clear" w:color="auto" w:fill="FFFFFF"/>
              </w:rPr>
            </w:pPr>
            <w:r w:rsidRPr="006A6D06">
              <w:rPr>
                <w:sz w:val="22"/>
              </w:rPr>
              <w:t>T</w:t>
            </w:r>
            <w:r w:rsidRPr="006A6D06">
              <w:rPr>
                <w:rFonts w:cs="Arial"/>
                <w:color w:val="222222"/>
                <w:sz w:val="22"/>
                <w:shd w:val="clear" w:color="auto" w:fill="FFFFFF"/>
              </w:rPr>
              <w:t>o work for an organization which provides me the opportunity to improve my skills and knowledge to growth along with the organization objective. An enthusiastic business developer with highly motivated and leadership skills having bachelors of commerce degree, expert in Marketing.</w:t>
            </w:r>
          </w:p>
          <w:sdt>
            <w:sdtPr>
              <w:id w:val="1049110328"/>
              <w:placeholder>
                <w:docPart w:val="58B786BAB0DB4468868CE8CB5A818138"/>
              </w:placeholder>
              <w:temporary/>
              <w:showingPlcHdr/>
              <w15:appearance w15:val="hidden"/>
            </w:sdtPr>
            <w:sdtContent>
              <w:p w14:paraId="4155C765" w14:textId="77777777" w:rsidR="006A6D06" w:rsidRDefault="006A6D06" w:rsidP="006A6D06">
                <w:pPr>
                  <w:pStyle w:val="Heading2"/>
                  <w:rPr>
                    <w:rFonts w:asciiTheme="minorHAnsi" w:eastAsiaTheme="minorEastAsia" w:hAnsiTheme="minorHAnsi" w:cstheme="minorBidi"/>
                    <w:b w:val="0"/>
                    <w:bCs w:val="0"/>
                    <w:caps w:val="0"/>
                    <w:sz w:val="18"/>
                    <w:szCs w:val="22"/>
                  </w:rPr>
                </w:pPr>
                <w:r w:rsidRPr="006A6D06">
                  <w:rPr>
                    <w:sz w:val="24"/>
                    <w:szCs w:val="24"/>
                  </w:rPr>
                  <w:t>EDUCATION</w:t>
                </w:r>
              </w:p>
            </w:sdtContent>
          </w:sdt>
          <w:p w14:paraId="45983393" w14:textId="77777777" w:rsidR="006A6D06" w:rsidRPr="00601604" w:rsidRDefault="006A6D06" w:rsidP="006A6D06">
            <w:pPr>
              <w:pStyle w:val="Heading4"/>
              <w:rPr>
                <w:sz w:val="22"/>
              </w:rPr>
            </w:pPr>
            <w:r w:rsidRPr="00601604">
              <w:rPr>
                <w:sz w:val="22"/>
              </w:rPr>
              <w:t xml:space="preserve">Satya Prakash public school </w:t>
            </w:r>
          </w:p>
          <w:p w14:paraId="7AFF659E" w14:textId="77777777" w:rsidR="006A6D06" w:rsidRPr="006A6D06" w:rsidRDefault="006A6D06" w:rsidP="006A6D06">
            <w:pPr>
              <w:pStyle w:val="Date"/>
              <w:rPr>
                <w:sz w:val="22"/>
              </w:rPr>
            </w:pPr>
            <w:r w:rsidRPr="006A6D06">
              <w:rPr>
                <w:sz w:val="22"/>
              </w:rPr>
              <w:t xml:space="preserve">2012 </w:t>
            </w:r>
          </w:p>
          <w:p w14:paraId="32EA571C" w14:textId="77777777" w:rsidR="006A6D06" w:rsidRPr="006A6D06" w:rsidRDefault="006A6D06" w:rsidP="006A6D06">
            <w:pPr>
              <w:rPr>
                <w:sz w:val="22"/>
              </w:rPr>
            </w:pPr>
            <w:r w:rsidRPr="006A6D06">
              <w:rPr>
                <w:sz w:val="22"/>
              </w:rPr>
              <w:t>[I completed my 12</w:t>
            </w:r>
            <w:r w:rsidRPr="006A6D06">
              <w:rPr>
                <w:sz w:val="22"/>
                <w:vertAlign w:val="superscript"/>
              </w:rPr>
              <w:t>th</w:t>
            </w:r>
            <w:r w:rsidRPr="006A6D06">
              <w:rPr>
                <w:sz w:val="22"/>
              </w:rPr>
              <w:t xml:space="preserve"> with 64%. In school I was the football captain. I was also awarded by highest score in single match]</w:t>
            </w:r>
          </w:p>
          <w:p w14:paraId="1AA54C69" w14:textId="77777777" w:rsidR="006A6D06" w:rsidRDefault="006A6D06" w:rsidP="006A6D06">
            <w:pPr>
              <w:pStyle w:val="Heading4"/>
              <w:rPr>
                <w:sz w:val="22"/>
              </w:rPr>
            </w:pPr>
          </w:p>
          <w:p w14:paraId="4329564D" w14:textId="71D8864E" w:rsidR="006A6D06" w:rsidRPr="00601604" w:rsidRDefault="006A6D06" w:rsidP="006A6D06">
            <w:pPr>
              <w:pStyle w:val="Heading4"/>
              <w:rPr>
                <w:sz w:val="22"/>
              </w:rPr>
            </w:pPr>
            <w:r w:rsidRPr="00601604">
              <w:rPr>
                <w:sz w:val="22"/>
              </w:rPr>
              <w:t>Institute of information management and technology</w:t>
            </w:r>
          </w:p>
          <w:p w14:paraId="23E098D3" w14:textId="77777777" w:rsidR="006A6D06" w:rsidRPr="006A6D06" w:rsidRDefault="006A6D06" w:rsidP="006A6D06">
            <w:pPr>
              <w:pStyle w:val="Date"/>
              <w:rPr>
                <w:sz w:val="22"/>
              </w:rPr>
            </w:pPr>
            <w:r w:rsidRPr="006A6D06">
              <w:rPr>
                <w:sz w:val="22"/>
              </w:rPr>
              <w:t>2015 – 2018</w:t>
            </w:r>
          </w:p>
          <w:p w14:paraId="193E3F95" w14:textId="0419F5A0" w:rsidR="00CF6965" w:rsidRDefault="006A6D06" w:rsidP="006A6D06">
            <w:r w:rsidRPr="006A6D06">
              <w:rPr>
                <w:sz w:val="22"/>
              </w:rPr>
              <w:t>[Bachelor of commerce from Agra university with average of 54%]</w:t>
            </w:r>
            <w:r>
              <w:t xml:space="preserve"> </w:t>
            </w:r>
          </w:p>
          <w:sdt>
            <w:sdtPr>
              <w:id w:val="1001553383"/>
              <w:placeholder>
                <w:docPart w:val="FA3CE892B62E49239A4003299290696C"/>
              </w:placeholder>
              <w:temporary/>
              <w:showingPlcHdr/>
              <w15:appearance w15:val="hidden"/>
            </w:sdtPr>
            <w:sdtContent>
              <w:p w14:paraId="4C119417" w14:textId="77777777" w:rsidR="00D4021A" w:rsidRDefault="00D4021A" w:rsidP="00D4021A">
                <w:pPr>
                  <w:pStyle w:val="Heading2"/>
                  <w:rPr>
                    <w:rFonts w:asciiTheme="minorHAnsi" w:eastAsiaTheme="minorEastAsia" w:hAnsiTheme="minorHAnsi" w:cstheme="minorBidi"/>
                    <w:b w:val="0"/>
                    <w:bCs w:val="0"/>
                    <w:caps w:val="0"/>
                    <w:sz w:val="18"/>
                    <w:szCs w:val="22"/>
                  </w:rPr>
                </w:pPr>
                <w:r w:rsidRPr="006A6D06">
                  <w:rPr>
                    <w:sz w:val="24"/>
                    <w:szCs w:val="24"/>
                  </w:rPr>
                  <w:t>WORK EXPERIENCE</w:t>
                </w:r>
              </w:p>
            </w:sdtContent>
          </w:sdt>
          <w:p w14:paraId="6154EC95" w14:textId="77777777" w:rsidR="00D4021A" w:rsidRPr="00601604" w:rsidRDefault="00D4021A" w:rsidP="00D4021A">
            <w:pPr>
              <w:pStyle w:val="Heading4"/>
              <w:rPr>
                <w:bCs/>
                <w:sz w:val="22"/>
              </w:rPr>
            </w:pPr>
            <w:proofErr w:type="spellStart"/>
            <w:r w:rsidRPr="00601604">
              <w:rPr>
                <w:sz w:val="22"/>
              </w:rPr>
              <w:t>Garvit</w:t>
            </w:r>
            <w:proofErr w:type="spellEnd"/>
            <w:r w:rsidRPr="00601604">
              <w:rPr>
                <w:sz w:val="22"/>
              </w:rPr>
              <w:t xml:space="preserve"> innovative promoters limited [Business developer]</w:t>
            </w:r>
          </w:p>
          <w:p w14:paraId="1204F642" w14:textId="77777777" w:rsidR="00D4021A" w:rsidRPr="00036450" w:rsidRDefault="00D4021A" w:rsidP="00D4021A">
            <w:pPr>
              <w:pStyle w:val="Date"/>
            </w:pPr>
            <w:r>
              <w:t>2018</w:t>
            </w:r>
            <w:r w:rsidRPr="00036450">
              <w:t>–</w:t>
            </w:r>
            <w:r>
              <w:t>2019</w:t>
            </w:r>
          </w:p>
          <w:p w14:paraId="63680B8E" w14:textId="29902EAA" w:rsidR="00D4021A" w:rsidRDefault="00D4021A" w:rsidP="00D4021A">
            <w:pPr>
              <w:rPr>
                <w:sz w:val="22"/>
              </w:rPr>
            </w:pPr>
            <w:r w:rsidRPr="006A6D06">
              <w:rPr>
                <w:sz w:val="22"/>
              </w:rPr>
              <w:t xml:space="preserve">[I have to handle the client plus I have to see the day today sale activity of the company by visiting the customer place and giving the plan of the company] </w:t>
            </w:r>
          </w:p>
          <w:p w14:paraId="08563FA5" w14:textId="77777777" w:rsidR="00415C92" w:rsidRDefault="00415C92" w:rsidP="00D4021A">
            <w:pPr>
              <w:pStyle w:val="Heading4"/>
              <w:rPr>
                <w:sz w:val="22"/>
              </w:rPr>
            </w:pPr>
          </w:p>
          <w:p w14:paraId="1DE6D0BD" w14:textId="57483641" w:rsidR="00D4021A" w:rsidRPr="00601604" w:rsidRDefault="00D4021A" w:rsidP="00D4021A">
            <w:pPr>
              <w:pStyle w:val="Heading4"/>
              <w:rPr>
                <w:bCs/>
                <w:sz w:val="22"/>
              </w:rPr>
            </w:pPr>
            <w:r w:rsidRPr="00601604">
              <w:rPr>
                <w:sz w:val="22"/>
              </w:rPr>
              <w:t>Nature green world [Business developer]</w:t>
            </w:r>
          </w:p>
          <w:p w14:paraId="3AE2AE90" w14:textId="77777777" w:rsidR="00D4021A" w:rsidRPr="004D3011" w:rsidRDefault="00D4021A" w:rsidP="00D4021A">
            <w:pPr>
              <w:pStyle w:val="Date"/>
            </w:pPr>
            <w:r>
              <w:t>2020</w:t>
            </w:r>
          </w:p>
          <w:p w14:paraId="53AD59DA" w14:textId="52B612E4" w:rsidR="00D47491" w:rsidRDefault="00D4021A" w:rsidP="00D4021A">
            <w:pPr>
              <w:rPr>
                <w:sz w:val="22"/>
              </w:rPr>
            </w:pPr>
            <w:r w:rsidRPr="006A6D06">
              <w:rPr>
                <w:sz w:val="22"/>
              </w:rPr>
              <w:t>[Arranging the sale, content of web site promotion in digital platform managing day to day activity of the company]</w:t>
            </w:r>
          </w:p>
          <w:p w14:paraId="2B6011D9" w14:textId="6FD46339" w:rsidR="00254989" w:rsidRDefault="00254989" w:rsidP="00D4021A">
            <w:pPr>
              <w:rPr>
                <w:sz w:val="22"/>
              </w:rPr>
            </w:pPr>
          </w:p>
          <w:p w14:paraId="41EF6A15" w14:textId="4702C071" w:rsidR="00415C92" w:rsidRDefault="00415C92" w:rsidP="00D4021A">
            <w:pPr>
              <w:rPr>
                <w:b/>
                <w:bCs/>
                <w:sz w:val="22"/>
              </w:rPr>
            </w:pPr>
            <w:r>
              <w:rPr>
                <w:b/>
                <w:bCs/>
                <w:sz w:val="22"/>
              </w:rPr>
              <w:t>Utopian software private limited [Business developer]</w:t>
            </w:r>
          </w:p>
          <w:p w14:paraId="4F9D9A7F" w14:textId="2DE7D229" w:rsidR="0073394F" w:rsidRDefault="0073394F" w:rsidP="00D4021A">
            <w:pPr>
              <w:rPr>
                <w:szCs w:val="18"/>
              </w:rPr>
            </w:pPr>
            <w:r w:rsidRPr="0073394F">
              <w:rPr>
                <w:szCs w:val="18"/>
              </w:rPr>
              <w:t>202</w:t>
            </w:r>
            <w:r>
              <w:rPr>
                <w:szCs w:val="18"/>
              </w:rPr>
              <w:t>2</w:t>
            </w:r>
          </w:p>
          <w:p w14:paraId="313037D4" w14:textId="3757A193" w:rsidR="002215C6" w:rsidRPr="002215C6" w:rsidRDefault="0073394F" w:rsidP="002215C6">
            <w:pPr>
              <w:rPr>
                <w:sz w:val="22"/>
              </w:rPr>
            </w:pPr>
            <w:r w:rsidRPr="0073394F">
              <w:rPr>
                <w:sz w:val="22"/>
              </w:rPr>
              <w:t xml:space="preserve">[It was B2B platform. I have to explain the app and </w:t>
            </w:r>
            <w:r w:rsidR="00AA3CE6">
              <w:rPr>
                <w:sz w:val="22"/>
              </w:rPr>
              <w:t>get it</w:t>
            </w:r>
            <w:r w:rsidR="002215C6">
              <w:rPr>
                <w:sz w:val="22"/>
              </w:rPr>
              <w:t xml:space="preserve"> install. Also, </w:t>
            </w:r>
            <w:r w:rsidR="00AA3CE6">
              <w:rPr>
                <w:sz w:val="22"/>
              </w:rPr>
              <w:t xml:space="preserve">had </w:t>
            </w:r>
            <w:r w:rsidR="002215C6">
              <w:rPr>
                <w:sz w:val="22"/>
              </w:rPr>
              <w:t>to see regular use</w:t>
            </w:r>
            <w:r w:rsidR="00AA3CE6">
              <w:rPr>
                <w:sz w:val="22"/>
              </w:rPr>
              <w:t>d</w:t>
            </w:r>
            <w:r w:rsidR="002215C6">
              <w:rPr>
                <w:sz w:val="22"/>
              </w:rPr>
              <w:t xml:space="preserve"> the app.]</w:t>
            </w:r>
          </w:p>
        </w:tc>
      </w:tr>
    </w:tbl>
    <w:p w14:paraId="360C7782" w14:textId="207046DF" w:rsidR="00AC7D35" w:rsidRPr="0028251A" w:rsidRDefault="00AC7D35" w:rsidP="0028251A">
      <w:pPr>
        <w:pStyle w:val="Heading4"/>
      </w:pPr>
    </w:p>
    <w:sectPr w:rsidR="00AC7D35" w:rsidRPr="0028251A" w:rsidSect="002215C6">
      <w:headerReference w:type="default" r:id="rId11"/>
      <w:pgSz w:w="12240" w:h="15840"/>
      <w:pgMar w:top="568" w:right="720" w:bottom="2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F080" w14:textId="77777777" w:rsidR="0067694C" w:rsidRDefault="0067694C" w:rsidP="000C45FF">
      <w:r>
        <w:separator/>
      </w:r>
    </w:p>
  </w:endnote>
  <w:endnote w:type="continuationSeparator" w:id="0">
    <w:p w14:paraId="13F42501" w14:textId="77777777" w:rsidR="0067694C" w:rsidRDefault="0067694C"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5B81" w14:textId="77777777" w:rsidR="0067694C" w:rsidRDefault="0067694C" w:rsidP="000C45FF">
      <w:r>
        <w:separator/>
      </w:r>
    </w:p>
  </w:footnote>
  <w:footnote w:type="continuationSeparator" w:id="0">
    <w:p w14:paraId="3E979E05" w14:textId="77777777" w:rsidR="0067694C" w:rsidRDefault="0067694C"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2313" w14:textId="77777777" w:rsidR="000C45FF" w:rsidRDefault="000C45FF">
    <w:pPr>
      <w:pStyle w:val="Header"/>
    </w:pPr>
    <w:r>
      <w:rPr>
        <w:noProof/>
      </w:rPr>
      <w:drawing>
        <wp:anchor distT="0" distB="0" distL="114300" distR="114300" simplePos="0" relativeHeight="251658240" behindDoc="1" locked="0" layoutInCell="1" allowOverlap="1" wp14:anchorId="06D67E39" wp14:editId="6DB5157D">
          <wp:simplePos x="0" y="0"/>
          <wp:positionH relativeFrom="page">
            <wp:align>center</wp:align>
          </wp:positionH>
          <wp:positionV relativeFrom="page">
            <wp:align>center</wp:align>
          </wp:positionV>
          <wp:extent cx="7260336" cy="9628632"/>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13D2"/>
    <w:multiLevelType w:val="multilevel"/>
    <w:tmpl w:val="0640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05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85"/>
    <w:rsid w:val="00032B26"/>
    <w:rsid w:val="00036450"/>
    <w:rsid w:val="00094499"/>
    <w:rsid w:val="000C45FF"/>
    <w:rsid w:val="000E3FD1"/>
    <w:rsid w:val="00112054"/>
    <w:rsid w:val="00135E17"/>
    <w:rsid w:val="001525E1"/>
    <w:rsid w:val="00180329"/>
    <w:rsid w:val="0019001F"/>
    <w:rsid w:val="001A74A5"/>
    <w:rsid w:val="001B2ABD"/>
    <w:rsid w:val="001E0391"/>
    <w:rsid w:val="001E1759"/>
    <w:rsid w:val="001F1ECC"/>
    <w:rsid w:val="002215C6"/>
    <w:rsid w:val="002400EB"/>
    <w:rsid w:val="0024548E"/>
    <w:rsid w:val="00254989"/>
    <w:rsid w:val="00256CF7"/>
    <w:rsid w:val="00281FD5"/>
    <w:rsid w:val="0028251A"/>
    <w:rsid w:val="002F3F7F"/>
    <w:rsid w:val="0030481B"/>
    <w:rsid w:val="003156FC"/>
    <w:rsid w:val="003254B5"/>
    <w:rsid w:val="0037121F"/>
    <w:rsid w:val="003A6B7D"/>
    <w:rsid w:val="003B06CA"/>
    <w:rsid w:val="003F02B8"/>
    <w:rsid w:val="004071FC"/>
    <w:rsid w:val="00415C92"/>
    <w:rsid w:val="00445947"/>
    <w:rsid w:val="004813B3"/>
    <w:rsid w:val="00496591"/>
    <w:rsid w:val="00496668"/>
    <w:rsid w:val="004C63E4"/>
    <w:rsid w:val="004D3011"/>
    <w:rsid w:val="005262AC"/>
    <w:rsid w:val="005E39D5"/>
    <w:rsid w:val="00600670"/>
    <w:rsid w:val="00601604"/>
    <w:rsid w:val="0062123A"/>
    <w:rsid w:val="00646E75"/>
    <w:rsid w:val="0067694C"/>
    <w:rsid w:val="006771D0"/>
    <w:rsid w:val="006A6D06"/>
    <w:rsid w:val="00715FCB"/>
    <w:rsid w:val="0073394F"/>
    <w:rsid w:val="00743101"/>
    <w:rsid w:val="007775E1"/>
    <w:rsid w:val="007867A0"/>
    <w:rsid w:val="007927F5"/>
    <w:rsid w:val="00802CA0"/>
    <w:rsid w:val="00805885"/>
    <w:rsid w:val="00883DBE"/>
    <w:rsid w:val="009260CD"/>
    <w:rsid w:val="00952C25"/>
    <w:rsid w:val="00A2118D"/>
    <w:rsid w:val="00AA3CE6"/>
    <w:rsid w:val="00AC7D35"/>
    <w:rsid w:val="00AD76E2"/>
    <w:rsid w:val="00AE1422"/>
    <w:rsid w:val="00B20152"/>
    <w:rsid w:val="00B359E4"/>
    <w:rsid w:val="00B57D98"/>
    <w:rsid w:val="00B70850"/>
    <w:rsid w:val="00C066B6"/>
    <w:rsid w:val="00C37BA1"/>
    <w:rsid w:val="00C4674C"/>
    <w:rsid w:val="00C506CF"/>
    <w:rsid w:val="00C57F0B"/>
    <w:rsid w:val="00C72BED"/>
    <w:rsid w:val="00C93B54"/>
    <w:rsid w:val="00C9578B"/>
    <w:rsid w:val="00CB0055"/>
    <w:rsid w:val="00CF6965"/>
    <w:rsid w:val="00D1399F"/>
    <w:rsid w:val="00D2522B"/>
    <w:rsid w:val="00D4021A"/>
    <w:rsid w:val="00D422DE"/>
    <w:rsid w:val="00D47491"/>
    <w:rsid w:val="00D5459D"/>
    <w:rsid w:val="00D56CE9"/>
    <w:rsid w:val="00DA1F4D"/>
    <w:rsid w:val="00DD172A"/>
    <w:rsid w:val="00E25A26"/>
    <w:rsid w:val="00E4381A"/>
    <w:rsid w:val="00E55D74"/>
    <w:rsid w:val="00EE7B3B"/>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6159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AE1422"/>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NormalWeb">
    <w:name w:val="Normal (Web)"/>
    <w:basedOn w:val="Normal"/>
    <w:uiPriority w:val="99"/>
    <w:unhideWhenUsed/>
    <w:rsid w:val="003F02B8"/>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glossaryDocument" Target="glossary/document.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image" Target="media/image1.jp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2" Type="http://schemas.openxmlformats.org/officeDocument/2006/relationships/image" Target="media/image3.svg" /><Relationship Id="rId1" Type="http://schemas.openxmlformats.org/officeDocument/2006/relationships/image" Target="media/image2.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shant\AppData\Local\Microsoft\Office\16.0\DTS\en-US%7bACEFC332-B667-4A40-ADD5-1043DDDF9548%7d\%7bF4D26F9C-0449-4A7D-9771-5F7CB21AFD0C%7dtf00546271_win3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16A57BE50A4D7586EA37C1BB13409D"/>
        <w:category>
          <w:name w:val="General"/>
          <w:gallery w:val="placeholder"/>
        </w:category>
        <w:types>
          <w:type w:val="bbPlcHdr"/>
        </w:types>
        <w:behaviors>
          <w:behavior w:val="content"/>
        </w:behaviors>
        <w:guid w:val="{E89255BF-50ED-4DF1-9BB3-CB334FE6AAC8}"/>
      </w:docPartPr>
      <w:docPartBody>
        <w:p w:rsidR="008748C8" w:rsidRDefault="00B1599C" w:rsidP="00B1599C">
          <w:pPr>
            <w:pStyle w:val="AD16A57BE50A4D7586EA37C1BB13409D"/>
          </w:pPr>
          <w:r w:rsidRPr="00D5459D">
            <w:t>Profile</w:t>
          </w:r>
        </w:p>
      </w:docPartBody>
    </w:docPart>
    <w:docPart>
      <w:docPartPr>
        <w:name w:val="4F6C65C15E2A451F8B2DB6336B6FA38D"/>
        <w:category>
          <w:name w:val="General"/>
          <w:gallery w:val="placeholder"/>
        </w:category>
        <w:types>
          <w:type w:val="bbPlcHdr"/>
        </w:types>
        <w:behaviors>
          <w:behavior w:val="content"/>
        </w:behaviors>
        <w:guid w:val="{5F70499E-6100-430A-8607-C54001A17B44}"/>
      </w:docPartPr>
      <w:docPartBody>
        <w:p w:rsidR="008748C8" w:rsidRDefault="00B1599C" w:rsidP="00B1599C">
          <w:pPr>
            <w:pStyle w:val="4F6C65C15E2A451F8B2DB6336B6FA38D"/>
          </w:pPr>
          <w:r w:rsidRPr="00CB0055">
            <w:t>Contact</w:t>
          </w:r>
        </w:p>
      </w:docPartBody>
    </w:docPart>
    <w:docPart>
      <w:docPartPr>
        <w:name w:val="992713BD35B742D19812D28F32573E6F"/>
        <w:category>
          <w:name w:val="General"/>
          <w:gallery w:val="placeholder"/>
        </w:category>
        <w:types>
          <w:type w:val="bbPlcHdr"/>
        </w:types>
        <w:behaviors>
          <w:behavior w:val="content"/>
        </w:behaviors>
        <w:guid w:val="{663B4BFC-6522-468F-A2C6-B8424EF2C890}"/>
      </w:docPartPr>
      <w:docPartBody>
        <w:p w:rsidR="008748C8" w:rsidRDefault="00B1599C" w:rsidP="00B1599C">
          <w:pPr>
            <w:pStyle w:val="992713BD35B742D19812D28F32573E6F"/>
          </w:pPr>
          <w:r w:rsidRPr="004D3011">
            <w:t>PHONE:</w:t>
          </w:r>
        </w:p>
      </w:docPartBody>
    </w:docPart>
    <w:docPart>
      <w:docPartPr>
        <w:name w:val="38B36505C36C4DE69E934174C2C68B41"/>
        <w:category>
          <w:name w:val="General"/>
          <w:gallery w:val="placeholder"/>
        </w:category>
        <w:types>
          <w:type w:val="bbPlcHdr"/>
        </w:types>
        <w:behaviors>
          <w:behavior w:val="content"/>
        </w:behaviors>
        <w:guid w:val="{033AFAA1-2F41-4EDC-AC38-5E3DA6271B2E}"/>
      </w:docPartPr>
      <w:docPartBody>
        <w:p w:rsidR="008748C8" w:rsidRDefault="00B1599C" w:rsidP="00B1599C">
          <w:pPr>
            <w:pStyle w:val="38B36505C36C4DE69E934174C2C68B41"/>
          </w:pPr>
          <w:r w:rsidRPr="004D3011">
            <w:t>EMAIL:</w:t>
          </w:r>
        </w:p>
      </w:docPartBody>
    </w:docPart>
    <w:docPart>
      <w:docPartPr>
        <w:name w:val="CC3614754B8D4206B5969169D38E3F94"/>
        <w:category>
          <w:name w:val="General"/>
          <w:gallery w:val="placeholder"/>
        </w:category>
        <w:types>
          <w:type w:val="bbPlcHdr"/>
        </w:types>
        <w:behaviors>
          <w:behavior w:val="content"/>
        </w:behaviors>
        <w:guid w:val="{FF8D47C9-FC32-497A-A60A-3E5159A7D49C}"/>
      </w:docPartPr>
      <w:docPartBody>
        <w:p w:rsidR="008748C8" w:rsidRDefault="00B1599C" w:rsidP="00B1599C">
          <w:pPr>
            <w:pStyle w:val="CC3614754B8D4206B5969169D38E3F94"/>
          </w:pPr>
          <w:r w:rsidRPr="00CB0055">
            <w:t>Hobbies</w:t>
          </w:r>
        </w:p>
      </w:docPartBody>
    </w:docPart>
    <w:docPart>
      <w:docPartPr>
        <w:name w:val="58B786BAB0DB4468868CE8CB5A818138"/>
        <w:category>
          <w:name w:val="General"/>
          <w:gallery w:val="placeholder"/>
        </w:category>
        <w:types>
          <w:type w:val="bbPlcHdr"/>
        </w:types>
        <w:behaviors>
          <w:behavior w:val="content"/>
        </w:behaviors>
        <w:guid w:val="{2D490A67-340E-4845-92B7-17F620E4E1FD}"/>
      </w:docPartPr>
      <w:docPartBody>
        <w:p w:rsidR="008748C8" w:rsidRDefault="00B1599C" w:rsidP="00B1599C">
          <w:pPr>
            <w:pStyle w:val="58B786BAB0DB4468868CE8CB5A818138"/>
          </w:pPr>
          <w:r w:rsidRPr="00036450">
            <w:t>EDUCATION</w:t>
          </w:r>
        </w:p>
      </w:docPartBody>
    </w:docPart>
    <w:docPart>
      <w:docPartPr>
        <w:name w:val="FA3CE892B62E49239A4003299290696C"/>
        <w:category>
          <w:name w:val="General"/>
          <w:gallery w:val="placeholder"/>
        </w:category>
        <w:types>
          <w:type w:val="bbPlcHdr"/>
        </w:types>
        <w:behaviors>
          <w:behavior w:val="content"/>
        </w:behaviors>
        <w:guid w:val="{6EE9C850-AF43-425F-BC5C-185A61AF2B80}"/>
      </w:docPartPr>
      <w:docPartBody>
        <w:p w:rsidR="008748C8" w:rsidRDefault="00B1599C" w:rsidP="00B1599C">
          <w:pPr>
            <w:pStyle w:val="FA3CE892B62E49239A4003299290696C"/>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9C"/>
    <w:rsid w:val="003C5AD5"/>
    <w:rsid w:val="005F63F1"/>
    <w:rsid w:val="008748C8"/>
    <w:rsid w:val="00AE762E"/>
    <w:rsid w:val="00B1599C"/>
    <w:rsid w:val="00D57B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C45911" w:themeColor="accent2" w:themeShade="B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AD16A57BE50A4D7586EA37C1BB13409D">
    <w:name w:val="AD16A57BE50A4D7586EA37C1BB13409D"/>
    <w:rsid w:val="00B1599C"/>
  </w:style>
  <w:style w:type="paragraph" w:customStyle="1" w:styleId="4F6C65C15E2A451F8B2DB6336B6FA38D">
    <w:name w:val="4F6C65C15E2A451F8B2DB6336B6FA38D"/>
    <w:rsid w:val="00B1599C"/>
  </w:style>
  <w:style w:type="paragraph" w:customStyle="1" w:styleId="992713BD35B742D19812D28F32573E6F">
    <w:name w:val="992713BD35B742D19812D28F32573E6F"/>
    <w:rsid w:val="00B1599C"/>
  </w:style>
  <w:style w:type="paragraph" w:customStyle="1" w:styleId="38B36505C36C4DE69E934174C2C68B41">
    <w:name w:val="38B36505C36C4DE69E934174C2C68B41"/>
    <w:rsid w:val="00B1599C"/>
  </w:style>
  <w:style w:type="paragraph" w:customStyle="1" w:styleId="CC3614754B8D4206B5969169D38E3F94">
    <w:name w:val="CC3614754B8D4206B5969169D38E3F94"/>
    <w:rsid w:val="00B1599C"/>
  </w:style>
  <w:style w:type="paragraph" w:customStyle="1" w:styleId="58B786BAB0DB4468868CE8CB5A818138">
    <w:name w:val="58B786BAB0DB4468868CE8CB5A818138"/>
    <w:rsid w:val="00B1599C"/>
  </w:style>
  <w:style w:type="paragraph" w:customStyle="1" w:styleId="FA3CE892B62E49239A4003299290696C">
    <w:name w:val="FA3CE892B62E49239A4003299290696C"/>
    <w:rsid w:val="00B15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www.w3.org/2000/xmlns/"/>
    <ds:schemaRef ds:uri="71af3243-3dd4-4a8d-8c0d-dd76da1f02a5"/>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%7bF4D26F9C-0449-4A7D-9771-5F7CB21AFD0C%7dtf00546271_win32.dotx</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2020-06-30T07:07:00Z</dcterms:created>
  <dcterms:modified xsi:type="dcterms:W3CDTF">2022-08-09T06:24:00Z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